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2606" w14:textId="6B684ECF" w:rsidR="00CF22D3" w:rsidRPr="00FE0804" w:rsidRDefault="0082780D" w:rsidP="0082780D">
      <w:pPr>
        <w:rPr>
          <w:rFonts w:asciiTheme="majorHAnsi" w:hAnsiTheme="majorHAnsi"/>
          <w:b/>
          <w:sz w:val="40"/>
          <w:szCs w:val="40"/>
        </w:rPr>
      </w:pPr>
      <w:r w:rsidRPr="00FE0804">
        <w:rPr>
          <w:rFonts w:asciiTheme="majorHAnsi" w:hAnsiTheme="majorHAnsi"/>
          <w:b/>
          <w:sz w:val="40"/>
          <w:szCs w:val="40"/>
        </w:rPr>
        <w:t xml:space="preserve">Välkommen </w:t>
      </w:r>
      <w:r w:rsidR="00046E7C" w:rsidRPr="00FE0804">
        <w:rPr>
          <w:rFonts w:asciiTheme="majorHAnsi" w:hAnsiTheme="majorHAnsi"/>
          <w:b/>
          <w:sz w:val="40"/>
          <w:szCs w:val="40"/>
        </w:rPr>
        <w:t>till Språklig stimulans</w:t>
      </w:r>
      <w:r w:rsidR="00FE0804" w:rsidRPr="00FE0804">
        <w:rPr>
          <w:rFonts w:asciiTheme="majorHAnsi" w:hAnsiTheme="majorHAnsi"/>
          <w:b/>
          <w:sz w:val="40"/>
          <w:szCs w:val="40"/>
        </w:rPr>
        <w:t xml:space="preserve"> hösten 202</w:t>
      </w:r>
      <w:r w:rsidR="00BD0B8E">
        <w:rPr>
          <w:rFonts w:asciiTheme="majorHAnsi" w:hAnsiTheme="majorHAnsi"/>
          <w:b/>
          <w:sz w:val="40"/>
          <w:szCs w:val="40"/>
        </w:rPr>
        <w:t>1</w:t>
      </w:r>
      <w:r w:rsidR="00CF22D3" w:rsidRPr="00FE0804">
        <w:rPr>
          <w:rFonts w:asciiTheme="majorHAnsi" w:hAnsiTheme="majorHAnsi"/>
          <w:b/>
          <w:sz w:val="40"/>
          <w:szCs w:val="40"/>
        </w:rPr>
        <w:t>!</w:t>
      </w:r>
    </w:p>
    <w:p w14:paraId="0DE82F1F" w14:textId="5774BEE7" w:rsidR="00E426AE" w:rsidRDefault="0082780D" w:rsidP="00046E7C">
      <w:r>
        <w:br/>
      </w:r>
      <w:r w:rsidR="00046E7C" w:rsidRPr="005C4690">
        <w:rPr>
          <w:b/>
          <w:bCs/>
        </w:rPr>
        <w:t>Afasiföreningen</w:t>
      </w:r>
      <w:r w:rsidR="00CF22D3">
        <w:rPr>
          <w:b/>
          <w:bCs/>
        </w:rPr>
        <w:t xml:space="preserve"> i Uppsala län </w:t>
      </w:r>
      <w:r w:rsidR="00CF22D3">
        <w:rPr>
          <w:noProof/>
        </w:rPr>
        <w:drawing>
          <wp:inline distT="0" distB="0" distL="0" distR="0" wp14:anchorId="204A3830" wp14:editId="58FBF478">
            <wp:extent cx="487680" cy="204216"/>
            <wp:effectExtent l="0" t="0" r="7620" b="5715"/>
            <wp:docPr id="12" name="Bildobjekt 12" descr="En bild som visar 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 descr="En bild som visar ritning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6E7C">
        <w:t xml:space="preserve"> </w:t>
      </w:r>
      <w:r w:rsidR="00046E7C" w:rsidRPr="00CF22D3">
        <w:t>och Studieförbundet Vuxenskolan</w:t>
      </w:r>
      <w:r w:rsidR="00527ABF">
        <w:t xml:space="preserve"> bjuder in </w:t>
      </w:r>
      <w:r w:rsidR="00721DC3">
        <w:t>dig som har afasi att delta i</w:t>
      </w:r>
      <w:r w:rsidR="00527ABF">
        <w:t xml:space="preserve"> träffar där </w:t>
      </w:r>
      <w:r w:rsidR="00721DC3">
        <w:t>social samvaro och språklig</w:t>
      </w:r>
      <w:r w:rsidR="00046E7C">
        <w:t xml:space="preserve"> stimulans</w:t>
      </w:r>
      <w:r w:rsidR="00721DC3">
        <w:t xml:space="preserve"> </w:t>
      </w:r>
      <w:r w:rsidR="00527ABF">
        <w:t xml:space="preserve">är </w:t>
      </w:r>
      <w:r w:rsidR="00721DC3">
        <w:t>i fokus</w:t>
      </w:r>
      <w:r w:rsidR="00046E7C">
        <w:t>.</w:t>
      </w:r>
      <w:r w:rsidRPr="0082780D">
        <w:t xml:space="preserve"> </w:t>
      </w:r>
      <w:r w:rsidR="00527ABF">
        <w:t>Vi har engagerat t</w:t>
      </w:r>
      <w:r w:rsidR="00BD0B8E">
        <w:t>vå l</w:t>
      </w:r>
      <w:r w:rsidR="00721DC3">
        <w:t xml:space="preserve">ogopedstudenter som går sista året </w:t>
      </w:r>
      <w:r w:rsidR="00527ABF">
        <w:t xml:space="preserve">på sin utbildning </w:t>
      </w:r>
      <w:r w:rsidR="00721DC3">
        <w:t>och som gärna vill träna tillsammans med dig och övriga i gruppen.</w:t>
      </w:r>
      <w:r w:rsidRPr="0082780D">
        <w:rPr>
          <w:b/>
        </w:rPr>
        <w:br/>
      </w:r>
      <w:r w:rsidR="00BD0B8E">
        <w:t xml:space="preserve">Det blir en </w:t>
      </w:r>
      <w:r w:rsidR="00D84416">
        <w:t xml:space="preserve">eller två mindre </w:t>
      </w:r>
      <w:r w:rsidR="00BD0B8E">
        <w:t>grupp</w:t>
      </w:r>
      <w:r w:rsidR="00D84416">
        <w:t>er</w:t>
      </w:r>
      <w:r w:rsidR="00527ABF">
        <w:t xml:space="preserve">. </w:t>
      </w:r>
      <w:r w:rsidR="00FB4A65">
        <w:t>D</w:t>
      </w:r>
      <w:r w:rsidR="00BD0B8E">
        <w:t xml:space="preserve">et </w:t>
      </w:r>
      <w:r w:rsidR="0093734B">
        <w:t xml:space="preserve">kommer att finnas kaffe/te och kakor till varje tillfälle </w:t>
      </w:r>
      <w:r w:rsidR="00BD0B8E">
        <w:t>att fika på.</w:t>
      </w:r>
    </w:p>
    <w:p w14:paraId="178D4821" w14:textId="77777777" w:rsidR="00FB4A65" w:rsidRPr="00FB4A65" w:rsidRDefault="00FB4A65" w:rsidP="00046E7C"/>
    <w:p w14:paraId="0E94080D" w14:textId="6777C7C1" w:rsidR="0093734B" w:rsidRDefault="00FB4A65" w:rsidP="0082780D">
      <w:pPr>
        <w:rPr>
          <w:b/>
        </w:rPr>
      </w:pPr>
      <w:r>
        <w:rPr>
          <w:b/>
        </w:rPr>
        <w:t xml:space="preserve">Gruppen </w:t>
      </w:r>
      <w:r w:rsidR="00527ABF">
        <w:rPr>
          <w:b/>
        </w:rPr>
        <w:t>träffas onsdagar mellan klockan 14 och 16</w:t>
      </w:r>
    </w:p>
    <w:p w14:paraId="2FDBF6F9" w14:textId="54F4390F" w:rsidR="0093734B" w:rsidRDefault="0093734B" w:rsidP="0082780D">
      <w:r>
        <w:t xml:space="preserve">Träff 1: onsdag </w:t>
      </w:r>
      <w:r w:rsidR="00527ABF">
        <w:t>22 september</w:t>
      </w:r>
      <w:r w:rsidR="005C4690">
        <w:tab/>
      </w:r>
    </w:p>
    <w:p w14:paraId="596F0D77" w14:textId="383DC9CB" w:rsidR="0093734B" w:rsidRDefault="0093734B" w:rsidP="0082780D">
      <w:r>
        <w:t xml:space="preserve">Träff 2: onsdag </w:t>
      </w:r>
      <w:r w:rsidR="00527ABF">
        <w:t xml:space="preserve">29 september </w:t>
      </w:r>
    </w:p>
    <w:p w14:paraId="0239734B" w14:textId="35734651" w:rsidR="0093734B" w:rsidRDefault="0093734B" w:rsidP="0082780D">
      <w:r>
        <w:t xml:space="preserve">Träff 3: onsdag </w:t>
      </w:r>
      <w:r w:rsidR="00527ABF">
        <w:t xml:space="preserve">6 oktober </w:t>
      </w:r>
    </w:p>
    <w:p w14:paraId="5567E673" w14:textId="225D558A" w:rsidR="0093734B" w:rsidRDefault="0093734B" w:rsidP="0082780D">
      <w:r>
        <w:t xml:space="preserve">Träff 4: </w:t>
      </w:r>
      <w:r w:rsidR="00527ABF">
        <w:t xml:space="preserve">onsdag 13 oktober </w:t>
      </w:r>
    </w:p>
    <w:p w14:paraId="7E103B28" w14:textId="71A746E0" w:rsidR="0093734B" w:rsidRDefault="0093734B" w:rsidP="0082780D">
      <w:r>
        <w:t xml:space="preserve">Träff 5: onsdag </w:t>
      </w:r>
      <w:r w:rsidR="00527ABF">
        <w:t xml:space="preserve">20 oktober </w:t>
      </w:r>
    </w:p>
    <w:p w14:paraId="3D163AC2" w14:textId="77777777" w:rsidR="00E426AE" w:rsidRDefault="00E426AE" w:rsidP="0082780D"/>
    <w:p w14:paraId="532A3470" w14:textId="77777777" w:rsidR="00FB4A65" w:rsidRDefault="0093734B" w:rsidP="0082780D">
      <w:pPr>
        <w:rPr>
          <w:bCs/>
        </w:rPr>
      </w:pPr>
      <w:r w:rsidRPr="0093734B">
        <w:rPr>
          <w:b/>
        </w:rPr>
        <w:t xml:space="preserve">Platsen </w:t>
      </w:r>
      <w:r>
        <w:rPr>
          <w:b/>
        </w:rPr>
        <w:t>är Studieförbundet Vuxenskolan</w:t>
      </w:r>
      <w:r w:rsidR="00E426AE">
        <w:rPr>
          <w:b/>
        </w:rPr>
        <w:t xml:space="preserve">, </w:t>
      </w:r>
      <w:proofErr w:type="spellStart"/>
      <w:r w:rsidRPr="00E426AE">
        <w:rPr>
          <w:bCs/>
        </w:rPr>
        <w:t>Kungsängsgatan</w:t>
      </w:r>
      <w:proofErr w:type="spellEnd"/>
      <w:r w:rsidRPr="00E426AE">
        <w:rPr>
          <w:bCs/>
        </w:rPr>
        <w:t xml:space="preserve"> 12, 1 tr</w:t>
      </w:r>
      <w:r w:rsidR="00E426AE">
        <w:rPr>
          <w:bCs/>
        </w:rPr>
        <w:t xml:space="preserve">appa.  </w:t>
      </w:r>
      <w:r w:rsidR="00E27E7F">
        <w:rPr>
          <w:bCs/>
        </w:rPr>
        <w:t xml:space="preserve">  </w:t>
      </w:r>
    </w:p>
    <w:p w14:paraId="6B5AB9C2" w14:textId="79372242" w:rsidR="00E426AE" w:rsidRPr="00FB4A65" w:rsidRDefault="00E426AE" w:rsidP="0082780D">
      <w:pPr>
        <w:rPr>
          <w:b/>
        </w:rPr>
      </w:pPr>
      <w:r w:rsidRPr="00FB4A65">
        <w:rPr>
          <w:b/>
        </w:rPr>
        <w:t xml:space="preserve">Anmälan till </w:t>
      </w:r>
      <w:proofErr w:type="gramStart"/>
      <w:r w:rsidRPr="00FB4A65">
        <w:rPr>
          <w:b/>
        </w:rPr>
        <w:t>018-102370</w:t>
      </w:r>
      <w:proofErr w:type="gramEnd"/>
      <w:r w:rsidRPr="00FB4A65">
        <w:rPr>
          <w:b/>
        </w:rPr>
        <w:t xml:space="preserve"> eller </w:t>
      </w:r>
      <w:hyperlink r:id="rId10" w:history="1">
        <w:r w:rsidRPr="00FB4A65">
          <w:rPr>
            <w:rStyle w:val="Hyperlnk"/>
            <w:b/>
          </w:rPr>
          <w:t>anna-maria.lundberg@sv.se</w:t>
        </w:r>
      </w:hyperlink>
      <w:r w:rsidRPr="00FB4A65">
        <w:rPr>
          <w:b/>
        </w:rPr>
        <w:t xml:space="preserve">. </w:t>
      </w:r>
    </w:p>
    <w:p w14:paraId="775944F0" w14:textId="7A8C3CFE" w:rsidR="00527ABF" w:rsidRDefault="00527ABF" w:rsidP="0082780D">
      <w:pPr>
        <w:rPr>
          <w:bCs/>
        </w:rPr>
      </w:pPr>
      <w:r>
        <w:rPr>
          <w:bCs/>
        </w:rPr>
        <w:t xml:space="preserve">Ditt deltagande är kostnadsfritt. </w:t>
      </w:r>
    </w:p>
    <w:p w14:paraId="5980405B" w14:textId="77777777" w:rsidR="00CF22D3" w:rsidRPr="00E426AE" w:rsidRDefault="00CF22D3" w:rsidP="0082780D">
      <w:pPr>
        <w:rPr>
          <w:bCs/>
        </w:rPr>
      </w:pPr>
    </w:p>
    <w:p w14:paraId="13EEFAAF" w14:textId="2D674948" w:rsidR="00D830D3" w:rsidRDefault="00E426AE" w:rsidP="0082780D">
      <w:r>
        <w:t>Med vänliga hälsningar</w:t>
      </w:r>
    </w:p>
    <w:p w14:paraId="6E73082D" w14:textId="512A7E86" w:rsidR="00E426AE" w:rsidRPr="00FB4A65" w:rsidRDefault="00E426AE" w:rsidP="0082780D">
      <w:pPr>
        <w:rPr>
          <w:i/>
          <w:iCs/>
        </w:rPr>
      </w:pPr>
      <w:r w:rsidRPr="00FB4A65">
        <w:rPr>
          <w:i/>
          <w:iCs/>
        </w:rPr>
        <w:t xml:space="preserve">Anna-Maria </w:t>
      </w:r>
      <w:r w:rsidR="005C4690" w:rsidRPr="00FB4A65">
        <w:rPr>
          <w:i/>
          <w:iCs/>
        </w:rPr>
        <w:t>Lundberg</w:t>
      </w:r>
    </w:p>
    <w:p w14:paraId="26FD77AD" w14:textId="66D52913" w:rsidR="00527ABF" w:rsidRDefault="00CF22D3" w:rsidP="0082780D">
      <w:r>
        <w:t>Verksamhetsutvecklare</w:t>
      </w:r>
      <w:r w:rsidR="00527ABF">
        <w:t xml:space="preserve"> Funktionsrättsområdet </w:t>
      </w:r>
    </w:p>
    <w:p w14:paraId="6644CE71" w14:textId="07BC3638" w:rsidR="00CF22D3" w:rsidRPr="0082780D" w:rsidRDefault="00CF22D3" w:rsidP="0082780D">
      <w:r>
        <w:t>Studieförbundet Vuxenskolan</w:t>
      </w:r>
      <w:r w:rsidR="00527ABF">
        <w:t xml:space="preserve"> Uppsala län</w:t>
      </w:r>
    </w:p>
    <w:sectPr w:rsidR="00CF22D3" w:rsidRPr="0082780D" w:rsidSect="00901586">
      <w:headerReference w:type="default" r:id="rId11"/>
      <w:footerReference w:type="default" r:id="rId12"/>
      <w:pgSz w:w="11906" w:h="16838"/>
      <w:pgMar w:top="2726" w:right="1897" w:bottom="1417" w:left="1904" w:header="708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15FF" w14:textId="77777777" w:rsidR="00072DDB" w:rsidRDefault="00072DDB" w:rsidP="00640C42">
      <w:pPr>
        <w:spacing w:after="0" w:line="240" w:lineRule="auto"/>
      </w:pPr>
      <w:r>
        <w:separator/>
      </w:r>
    </w:p>
  </w:endnote>
  <w:endnote w:type="continuationSeparator" w:id="0">
    <w:p w14:paraId="739C9169" w14:textId="77777777" w:rsidR="00072DDB" w:rsidRDefault="00072DDB" w:rsidP="0064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FD061" w14:textId="77777777" w:rsidR="00640C42" w:rsidRPr="00901586" w:rsidRDefault="00640C42" w:rsidP="00901586">
    <w:pPr>
      <w:pStyle w:val="Sidfot"/>
    </w:pPr>
    <w:r w:rsidRPr="00901586">
      <w:t xml:space="preserve">Postadress: Studieförbundet Vuxenskolan, </w:t>
    </w:r>
    <w:proofErr w:type="spellStart"/>
    <w:r w:rsidR="00DB33F1">
      <w:t>Kungsängsgatan</w:t>
    </w:r>
    <w:proofErr w:type="spellEnd"/>
    <w:r w:rsidR="00DB33F1">
      <w:t xml:space="preserve"> 12, 753 22 Uppsala</w:t>
    </w:r>
  </w:p>
  <w:p w14:paraId="7209E404" w14:textId="77777777" w:rsidR="00640C42" w:rsidRPr="00901586" w:rsidRDefault="00640C42" w:rsidP="00901586">
    <w:pPr>
      <w:pStyle w:val="Sidfot"/>
    </w:pPr>
    <w:r w:rsidRPr="00901586">
      <w:t xml:space="preserve">Besöksadress: </w:t>
    </w:r>
    <w:proofErr w:type="spellStart"/>
    <w:r w:rsidR="00DB33F1">
      <w:t>Kungsängsgatan</w:t>
    </w:r>
    <w:proofErr w:type="spellEnd"/>
    <w:r w:rsidR="00DB33F1">
      <w:t xml:space="preserve"> 12, Uppsala</w:t>
    </w:r>
  </w:p>
  <w:p w14:paraId="007D51F0" w14:textId="77777777" w:rsidR="00640C42" w:rsidRPr="00901586" w:rsidRDefault="00640C42" w:rsidP="00901586">
    <w:pPr>
      <w:pStyle w:val="Sidfot"/>
    </w:pPr>
    <w:r w:rsidRPr="00901586">
      <w:t xml:space="preserve">Telefon: </w:t>
    </w:r>
    <w:r w:rsidR="00DB33F1">
      <w:t>018</w:t>
    </w:r>
    <w:r w:rsidRPr="00901586">
      <w:t>-</w:t>
    </w:r>
    <w:r w:rsidR="00DB33F1">
      <w:t>10</w:t>
    </w:r>
    <w:r w:rsidRPr="00901586">
      <w:t xml:space="preserve"> </w:t>
    </w:r>
    <w:r w:rsidR="00DB33F1">
      <w:t>23</w:t>
    </w:r>
    <w:r w:rsidRPr="00901586">
      <w:t xml:space="preserve"> </w:t>
    </w:r>
    <w:r w:rsidR="00DB33F1">
      <w:t>70</w:t>
    </w:r>
  </w:p>
  <w:p w14:paraId="62BD07A0" w14:textId="77777777" w:rsidR="00640C42" w:rsidRDefault="00DB33F1" w:rsidP="00901586">
    <w:pPr>
      <w:pStyle w:val="Sidfot"/>
    </w:pPr>
    <w:r>
      <w:t>E-post: uppsala</w:t>
    </w:r>
    <w:r w:rsidR="00640C42" w:rsidRPr="00901586">
      <w:t>@sv.se, Hemsida: www.sv.se</w:t>
    </w:r>
    <w:r w:rsidR="00640C42">
      <w:rPr>
        <w:noProof/>
      </w:rPr>
      <w:drawing>
        <wp:anchor distT="0" distB="0" distL="114300" distR="114300" simplePos="0" relativeHeight="251664384" behindDoc="1" locked="1" layoutInCell="1" allowOverlap="1" wp14:anchorId="5677B66E" wp14:editId="499E8E40">
          <wp:simplePos x="0" y="0"/>
          <wp:positionH relativeFrom="page">
            <wp:posOffset>620395</wp:posOffset>
          </wp:positionH>
          <wp:positionV relativeFrom="page">
            <wp:posOffset>9632950</wp:posOffset>
          </wp:positionV>
          <wp:extent cx="1663065" cy="697865"/>
          <wp:effectExtent l="0" t="0" r="0" b="6985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pressmeddeland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/uppsala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9C45E" w14:textId="77777777" w:rsidR="00072DDB" w:rsidRDefault="00072DDB" w:rsidP="00640C42">
      <w:pPr>
        <w:spacing w:after="0" w:line="240" w:lineRule="auto"/>
      </w:pPr>
      <w:r>
        <w:separator/>
      </w:r>
    </w:p>
  </w:footnote>
  <w:footnote w:type="continuationSeparator" w:id="0">
    <w:p w14:paraId="0629CAC1" w14:textId="77777777" w:rsidR="00072DDB" w:rsidRDefault="00072DDB" w:rsidP="00640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68B9" w14:textId="77777777" w:rsidR="00640C42" w:rsidRDefault="00640C42">
    <w:pPr>
      <w:pStyle w:val="Sidhuvud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76642BE" wp14:editId="691B46CB">
              <wp:simplePos x="0" y="0"/>
              <wp:positionH relativeFrom="page">
                <wp:posOffset>5461635</wp:posOffset>
              </wp:positionH>
              <wp:positionV relativeFrom="page">
                <wp:posOffset>532765</wp:posOffset>
              </wp:positionV>
              <wp:extent cx="1551600" cy="442800"/>
              <wp:effectExtent l="0" t="0" r="0" b="0"/>
              <wp:wrapNone/>
              <wp:docPr id="10" name="Grup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1600" cy="442800"/>
                        <a:chOff x="0" y="0"/>
                        <a:chExt cx="1552598" cy="443230"/>
                      </a:xfrm>
                    </wpg:grpSpPr>
                    <wps:wsp>
                      <wps:cNvPr id="7" name="Oval 6"/>
                      <wps:cNvSpPr>
                        <a:spLocks noChangeArrowheads="1"/>
                      </wps:cNvSpPr>
                      <wps:spPr bwMode="auto">
                        <a:xfrm>
                          <a:off x="1116353" y="0"/>
                          <a:ext cx="436245" cy="44323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Oval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" cy="44323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Oval 6"/>
                      <wps:cNvSpPr>
                        <a:spLocks noChangeArrowheads="1"/>
                      </wps:cNvSpPr>
                      <wps:spPr bwMode="auto">
                        <a:xfrm>
                          <a:off x="555372" y="0"/>
                          <a:ext cx="436245" cy="44323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849899" id="Grupp 10" o:spid="_x0000_s1026" style="position:absolute;margin-left:430.05pt;margin-top:41.95pt;width:122.15pt;height:34.85pt;z-index:251663360;mso-position-horizontal-relative:page;mso-position-vertical-relative:page;mso-width-relative:margin;mso-height-relative:margin" coordsize="15525,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">
              <v:oval id="Oval 6" o:spid="_x0000_s1027" style="position:absolute;left:11163;width:4362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" fillcolor="#6baa24 [3215]" stroked="f"/>
              <v:oval id="Oval 6" o:spid="_x0000_s1028" style="position:absolute;width:4362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" fillcolor="#6baa24 [3215]" stroked="f"/>
              <v:oval id="Oval 6" o:spid="_x0000_s1029" style="position:absolute;left:5553;width:4363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" fillcolor="#6baa24 [3215]" stroked="f"/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12"/>
    <w:rsid w:val="00046E7C"/>
    <w:rsid w:val="00072DDB"/>
    <w:rsid w:val="00080E40"/>
    <w:rsid w:val="0013655F"/>
    <w:rsid w:val="002C0714"/>
    <w:rsid w:val="002C1215"/>
    <w:rsid w:val="00371718"/>
    <w:rsid w:val="003A07B6"/>
    <w:rsid w:val="003E1EEB"/>
    <w:rsid w:val="004045EF"/>
    <w:rsid w:val="00426054"/>
    <w:rsid w:val="00450BE8"/>
    <w:rsid w:val="00527ABF"/>
    <w:rsid w:val="005C4690"/>
    <w:rsid w:val="00640C42"/>
    <w:rsid w:val="00721DC3"/>
    <w:rsid w:val="0082780D"/>
    <w:rsid w:val="00901586"/>
    <w:rsid w:val="0093734B"/>
    <w:rsid w:val="00AB36E2"/>
    <w:rsid w:val="00B0744F"/>
    <w:rsid w:val="00B73B12"/>
    <w:rsid w:val="00BD0B8E"/>
    <w:rsid w:val="00C74F4F"/>
    <w:rsid w:val="00CE355C"/>
    <w:rsid w:val="00CF22D3"/>
    <w:rsid w:val="00D2258D"/>
    <w:rsid w:val="00D51927"/>
    <w:rsid w:val="00D63D58"/>
    <w:rsid w:val="00D71A2C"/>
    <w:rsid w:val="00D830D3"/>
    <w:rsid w:val="00D84416"/>
    <w:rsid w:val="00DB33F1"/>
    <w:rsid w:val="00E11F7E"/>
    <w:rsid w:val="00E27E7F"/>
    <w:rsid w:val="00E426AE"/>
    <w:rsid w:val="00E91AAB"/>
    <w:rsid w:val="00F60D25"/>
    <w:rsid w:val="00FB4A65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6D53D"/>
  <w15:docId w15:val="{9CA791AE-102A-426B-93DC-1A39D336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0D3"/>
    <w:pPr>
      <w:spacing w:after="142" w:line="360" w:lineRule="exact"/>
    </w:pPr>
    <w:rPr>
      <w:color w:val="000000" w:themeColor="text1"/>
    </w:rPr>
  </w:style>
  <w:style w:type="paragraph" w:styleId="Rubrik1">
    <w:name w:val="heading 1"/>
    <w:basedOn w:val="Normal"/>
    <w:next w:val="Normal"/>
    <w:link w:val="Rubrik1Char"/>
    <w:uiPriority w:val="9"/>
    <w:qFormat/>
    <w:rsid w:val="00901586"/>
    <w:pPr>
      <w:keepNext/>
      <w:keepLines/>
      <w:suppressAutoHyphens/>
      <w:spacing w:before="440" w:after="440" w:line="520" w:lineRule="exac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C1215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901586"/>
    <w:pPr>
      <w:tabs>
        <w:tab w:val="center" w:pos="4536"/>
        <w:tab w:val="right" w:pos="9072"/>
      </w:tabs>
      <w:spacing w:after="0" w:line="220" w:lineRule="exact"/>
      <w:ind w:left="1876"/>
    </w:pPr>
    <w:rPr>
      <w:spacing w:val="2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01586"/>
    <w:rPr>
      <w:color w:val="000000" w:themeColor="text1"/>
      <w:spacing w:val="2"/>
      <w:sz w:val="16"/>
    </w:rPr>
  </w:style>
  <w:style w:type="paragraph" w:styleId="Sidhuvud">
    <w:name w:val="header"/>
    <w:basedOn w:val="Normal"/>
    <w:link w:val="SidhuvudChar"/>
    <w:uiPriority w:val="99"/>
    <w:semiHidden/>
    <w:rsid w:val="00640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830D3"/>
  </w:style>
  <w:style w:type="paragraph" w:styleId="Ballongtext">
    <w:name w:val="Balloon Text"/>
    <w:basedOn w:val="Normal"/>
    <w:link w:val="BallongtextChar"/>
    <w:uiPriority w:val="99"/>
    <w:semiHidden/>
    <w:rsid w:val="0064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30D3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D8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901586"/>
    <w:rPr>
      <w:rFonts w:asciiTheme="majorHAnsi" w:eastAsiaTheme="majorEastAsia" w:hAnsiTheme="majorHAnsi" w:cstheme="majorBidi"/>
      <w:b/>
      <w:bCs/>
      <w:color w:val="000000" w:themeColor="text1"/>
      <w:sz w:val="40"/>
      <w:szCs w:val="28"/>
    </w:rPr>
  </w:style>
  <w:style w:type="paragraph" w:customStyle="1" w:styleId="Ingress">
    <w:name w:val="Ingress"/>
    <w:basedOn w:val="Normal"/>
    <w:qFormat/>
    <w:rsid w:val="00D830D3"/>
    <w:pPr>
      <w:spacing w:after="120" w:line="380" w:lineRule="exact"/>
    </w:pPr>
    <w:rPr>
      <w:i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2C1215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styleId="Platshllartext">
    <w:name w:val="Placeholder Text"/>
    <w:basedOn w:val="Standardstycketeckensnitt"/>
    <w:uiPriority w:val="99"/>
    <w:semiHidden/>
    <w:rsid w:val="00E91AA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E426AE"/>
    <w:rPr>
      <w:color w:val="00000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42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na-maria.lundberg@sv.s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-DATOR\Downloads\Pressmeddelande_mall.dotx" TargetMode="External"/></Relationships>
</file>

<file path=word/theme/theme1.xml><?xml version="1.0" encoding="utf-8"?>
<a:theme xmlns:a="http://schemas.openxmlformats.org/drawingml/2006/main" name="Office-tema">
  <a:themeElements>
    <a:clrScheme name="Studieförbundet Vuxenskolan">
      <a:dk1>
        <a:sysClr val="windowText" lastClr="000000"/>
      </a:dk1>
      <a:lt1>
        <a:sysClr val="window" lastClr="FFFFFF"/>
      </a:lt1>
      <a:dk2>
        <a:srgbClr val="6BAA24"/>
      </a:dk2>
      <a:lt2>
        <a:srgbClr val="FFFFFF"/>
      </a:lt2>
      <a:accent1>
        <a:srgbClr val="6BAA24"/>
      </a:accent1>
      <a:accent2>
        <a:srgbClr val="E6B10E"/>
      </a:accent2>
      <a:accent3>
        <a:srgbClr val="CB4F53"/>
      </a:accent3>
      <a:accent4>
        <a:srgbClr val="81B745"/>
      </a:accent4>
      <a:accent5>
        <a:srgbClr val="6BAA24"/>
      </a:accent5>
      <a:accent6>
        <a:srgbClr val="E6B10E"/>
      </a:accent6>
      <a:hlink>
        <a:srgbClr val="000000"/>
      </a:hlink>
      <a:folHlink>
        <a:srgbClr val="000000"/>
      </a:folHlink>
    </a:clrScheme>
    <a:fontScheme name="Studieförbundet Vuxenskolan Word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63E9FA9E4EEA49941F2298A15F459B" ma:contentTypeVersion="16" ma:contentTypeDescription="Skapa ett nytt dokument." ma:contentTypeScope="" ma:versionID="f8166dbe2fe253ff2ac44f202ae4c9dc">
  <xsd:schema xmlns:xsd="http://www.w3.org/2001/XMLSchema" xmlns:xs="http://www.w3.org/2001/XMLSchema" xmlns:p="http://schemas.microsoft.com/office/2006/metadata/properties" xmlns:ns2="d975fea8-14b7-4c00-9fa5-84489a65ecee" xmlns:ns3="5b9c1724-10b1-4a9a-94b1-3ef15912b510" targetNamespace="http://schemas.microsoft.com/office/2006/metadata/properties" ma:root="true" ma:fieldsID="8fcb12e67a0b44287d30ae34ec85ae85" ns2:_="" ns3:_="">
    <xsd:import namespace="d975fea8-14b7-4c00-9fa5-84489a65ecee"/>
    <xsd:import namespace="5b9c1724-10b1-4a9a-94b1-3ef15912b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_x00e4_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5fea8-14b7-4c00-9fa5-84489a65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_x00e4_nk" ma:index="20" nillable="true" ma:displayName="Länk" ma:format="Hyperlink" ma:internalName="L_x00e4_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1724-10b1-4a9a-94b1-3ef15912b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9c1724-10b1-4a9a-94b1-3ef15912b510">
      <UserInfo>
        <DisplayName/>
        <AccountId xsi:nil="true"/>
        <AccountType/>
      </UserInfo>
    </SharedWithUsers>
    <L_x00e4_nk xmlns="d975fea8-14b7-4c00-9fa5-84489a65ecee">
      <Url xsi:nil="true"/>
      <Description xsi:nil="true"/>
    </L_x00e4_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72817-7DBF-4621-B3A0-B28258620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5fea8-14b7-4c00-9fa5-84489a65ecee"/>
    <ds:schemaRef ds:uri="5b9c1724-10b1-4a9a-94b1-3ef15912b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E0257-F3B8-4583-9D8C-188A6987D2AB}">
  <ds:schemaRefs>
    <ds:schemaRef ds:uri="http://schemas.microsoft.com/office/2006/metadata/properties"/>
    <ds:schemaRef ds:uri="http://schemas.microsoft.com/office/infopath/2007/PartnerControls"/>
    <ds:schemaRef ds:uri="5b9c1724-10b1-4a9a-94b1-3ef15912b510"/>
    <ds:schemaRef ds:uri="d975fea8-14b7-4c00-9fa5-84489a65ecee"/>
  </ds:schemaRefs>
</ds:datastoreItem>
</file>

<file path=customXml/itemProps3.xml><?xml version="1.0" encoding="utf-8"?>
<ds:datastoreItem xmlns:ds="http://schemas.openxmlformats.org/officeDocument/2006/customXml" ds:itemID="{0BDB52D5-9427-4A82-B8CD-4EA1D115B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Pressmeddelande_mall</Template>
  <TotalTime>1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JS. Lundmark</dc:creator>
  <cp:lastModifiedBy>Anna-Maria Lundberg</cp:lastModifiedBy>
  <cp:revision>2</cp:revision>
  <cp:lastPrinted>2020-10-14T16:03:00Z</cp:lastPrinted>
  <dcterms:created xsi:type="dcterms:W3CDTF">2021-05-07T11:46:00Z</dcterms:created>
  <dcterms:modified xsi:type="dcterms:W3CDTF">2021-05-07T11:46:00Z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0x0101003A63E9FA9E4EEA49941F2298A15F459B</vt:lpwstr>
  </property>
  <property fmtid="{D5CDD505-2E9C-101B-9397-08002B2CF9AE}" pid="3" name="Order">
    <vt:r8>93800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